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22628" w14:textId="13611D7C" w:rsidR="003030C5" w:rsidRDefault="003030C5" w:rsidP="00341415">
      <w:pPr>
        <w:rPr>
          <w:rFonts w:ascii="Calibri" w:eastAsia="Calibri" w:hAnsi="Calibri" w:cs="Times New Roman"/>
          <w:lang w:eastAsia="en-US"/>
        </w:rPr>
      </w:pPr>
    </w:p>
    <w:p w14:paraId="4D30AD3B" w14:textId="77777777" w:rsidR="001C6E4A" w:rsidRDefault="001C6E4A" w:rsidP="001C6E4A">
      <w:pPr>
        <w:rPr>
          <w:rFonts w:ascii="Calibri" w:eastAsia="Calibri" w:hAnsi="Calibri" w:cs="Times New Roman"/>
          <w:lang w:eastAsia="en-US"/>
        </w:rPr>
      </w:pPr>
      <w:r w:rsidRPr="001C6E4A">
        <w:rPr>
          <w:rFonts w:ascii="Calibri" w:eastAsia="Calibri" w:hAnsi="Calibri" w:cs="Times New Roman"/>
          <w:b/>
          <w:bCs/>
          <w:lang w:eastAsia="en-US"/>
        </w:rPr>
        <w:t>Anker-Übung</w:t>
      </w:r>
    </w:p>
    <w:p w14:paraId="0FB4E54F" w14:textId="03EEC292" w:rsidR="001C6E4A" w:rsidRDefault="001C6E4A" w:rsidP="00341415">
      <w:pPr>
        <w:rPr>
          <w:rFonts w:ascii="Calibri" w:eastAsia="Calibri" w:hAnsi="Calibri" w:cs="Times New Roman"/>
          <w:lang w:eastAsia="en-US"/>
        </w:rPr>
      </w:pPr>
      <w:r>
        <w:rPr>
          <w:rFonts w:ascii="Calibri" w:eastAsia="Calibri" w:hAnsi="Calibri" w:cs="Times New Roman"/>
          <w:b/>
          <w:bCs/>
          <w:lang w:eastAsia="en-US"/>
        </w:rPr>
        <w:t>Formulierungsvorschlag zur individuellen Anpassung</w:t>
      </w:r>
      <w:r w:rsidRPr="001C6E4A">
        <w:rPr>
          <w:rFonts w:ascii="Calibri" w:eastAsia="Calibri" w:hAnsi="Calibri" w:cs="Times New Roman"/>
          <w:b/>
          <w:bCs/>
          <w:lang w:eastAsia="en-US"/>
        </w:rPr>
        <w:t xml:space="preserve"> </w:t>
      </w:r>
    </w:p>
    <w:p w14:paraId="59F27B83" w14:textId="39A22362" w:rsidR="001C6E4A" w:rsidRPr="001C6E4A" w:rsidRDefault="001C6E4A" w:rsidP="001C6E4A">
      <w:r>
        <w:t xml:space="preserve">Vorab: </w:t>
      </w:r>
      <w:r w:rsidRPr="001C6E4A">
        <w:t>Gefühl und Situation für Übung wählen lassen/ finden.</w:t>
      </w:r>
    </w:p>
    <w:p w14:paraId="467931FF" w14:textId="77777777" w:rsidR="001C6E4A" w:rsidRPr="001C6E4A" w:rsidRDefault="001C6E4A" w:rsidP="001C6E4A">
      <w:r w:rsidRPr="001C6E4A">
        <w:t>Sammelt euch nun noch einmal kurz, benennt das gewählte Gefühl und ruft euch die Situation in der ihr das hilfreiche Gefühl hattet in Erinnerung - nehmt euch einen kleinen Moment Zeit, wenn ihr beides habt, dann schließt die Augen, wenn alle die Augen geschlossen haben, weiß ich das ich anfangen kann.</w:t>
      </w:r>
    </w:p>
    <w:p w14:paraId="327FE292" w14:textId="77777777" w:rsidR="001C6E4A" w:rsidRPr="001C6E4A" w:rsidRDefault="001C6E4A" w:rsidP="001C6E4A">
      <w:r w:rsidRPr="001C6E4A">
        <w:br/>
        <w:t>Schaut nun als erstes noch einmal, dass ihr möglichst entspannt sitzt. Atmet tief in den Bauch, lässt die Schultern locker, entspannt euren Kiefer. (5-10 Sek warten)</w:t>
      </w:r>
    </w:p>
    <w:p w14:paraId="6F23DA32" w14:textId="77777777" w:rsidR="001C6E4A" w:rsidRPr="001C6E4A" w:rsidRDefault="001C6E4A" w:rsidP="001C6E4A">
      <w:r w:rsidRPr="001C6E4A">
        <w:t xml:space="preserve">Geht dann jetzt in eurer Erinnerung zurück in diese Situation, in der ihr das angenehme hilfreiche Gefühl hattet und ruft euch </w:t>
      </w:r>
      <w:proofErr w:type="spellStart"/>
      <w:r w:rsidRPr="001C6E4A">
        <w:t>zu erst</w:t>
      </w:r>
      <w:proofErr w:type="spellEnd"/>
      <w:r w:rsidRPr="001C6E4A">
        <w:t xml:space="preserve"> in Erinnerung, was ihr dort alles sehen konntet. Welche Gegenstände gab es, welche Farben, waren noch andere Personen anwesend (10 Sek)</w:t>
      </w:r>
    </w:p>
    <w:p w14:paraId="4D76A43A" w14:textId="77777777" w:rsidR="001C6E4A" w:rsidRPr="001C6E4A" w:rsidRDefault="001C6E4A" w:rsidP="001C6E4A">
      <w:r w:rsidRPr="001C6E4A">
        <w:t>Was konntet ihr in der Situation alles hören? Welche Geräusche gab es? Gab es Musik? Wurde gesprochen? (10 Sek)</w:t>
      </w:r>
    </w:p>
    <w:p w14:paraId="5B872CD8" w14:textId="19BEB610" w:rsidR="001C6E4A" w:rsidRPr="001C6E4A" w:rsidRDefault="001C6E4A" w:rsidP="001C6E4A">
      <w:r w:rsidRPr="001C6E4A">
        <w:t xml:space="preserve">Gab es in der Situation bestimmte Gerüche die ihr wahrnehmen konntet oder auch etwas zum </w:t>
      </w:r>
      <w:proofErr w:type="spellStart"/>
      <w:r w:rsidRPr="001C6E4A">
        <w:t>schmecken</w:t>
      </w:r>
      <w:proofErr w:type="spellEnd"/>
      <w:r w:rsidRPr="001C6E4A">
        <w:t>? (10 Sek)</w:t>
      </w:r>
    </w:p>
    <w:p w14:paraId="6BD04A42" w14:textId="77777777" w:rsidR="001C6E4A" w:rsidRPr="001C6E4A" w:rsidRDefault="001C6E4A" w:rsidP="001C6E4A">
      <w:r w:rsidRPr="001C6E4A">
        <w:t xml:space="preserve">Was konntet ihr in der Situation auf eurer Haus fühlen? War da vielleicht Sand unter den Füßen, Wind im Haar, Polsterlehne im Rücken, etwas oder jemand zum </w:t>
      </w:r>
      <w:proofErr w:type="spellStart"/>
      <w:r w:rsidRPr="001C6E4A">
        <w:t>anfassen</w:t>
      </w:r>
      <w:proofErr w:type="spellEnd"/>
      <w:r w:rsidRPr="001C6E4A">
        <w:t>? (10 Sek)</w:t>
      </w:r>
    </w:p>
    <w:p w14:paraId="30BDC67B" w14:textId="77777777" w:rsidR="001C6E4A" w:rsidRPr="001C6E4A" w:rsidRDefault="001C6E4A" w:rsidP="001C6E4A">
      <w:r w:rsidRPr="001C6E4A">
        <w:t xml:space="preserve">Und geht dann jetzt mal weiter ins </w:t>
      </w:r>
      <w:proofErr w:type="spellStart"/>
      <w:r w:rsidRPr="001C6E4A">
        <w:t>innere</w:t>
      </w:r>
      <w:proofErr w:type="spellEnd"/>
      <w:r w:rsidRPr="001C6E4A">
        <w:t xml:space="preserve"> eures Körpers und spürt mal nach ob es auch im inneren Körperempfinden gab, die mit dem schönen Gefühl zusammen hingen. (10 Sek)</w:t>
      </w:r>
    </w:p>
    <w:p w14:paraId="7B7423F0" w14:textId="77777777" w:rsidR="001C6E4A" w:rsidRPr="001C6E4A" w:rsidRDefault="001C6E4A" w:rsidP="001C6E4A">
      <w:r w:rsidRPr="001C6E4A">
        <w:t>Und versucht nun das schöne Gefühl nochmal so intensiv wie möglich zu spüren, ja nachzuerleben (5 Sek) und sucht euch jetzt einen Anker – ein Wort – ein Bild oder beides, das gut zu diesem Gefühl passt (5-10Sek) und verbindet es jetzt beides miteinander, in dem ihr  an den Anker denkt und gleich zeitig da schöne Gefühl spürt. 10 Sek</w:t>
      </w:r>
    </w:p>
    <w:p w14:paraId="2EBC871C" w14:textId="1C343414" w:rsidR="001C6E4A" w:rsidRPr="001C6E4A" w:rsidRDefault="001C6E4A" w:rsidP="00341415">
      <w:r w:rsidRPr="001C6E4A">
        <w:t>Und wenn ihr  jetzt nochmal das schöne Gefühl fokussiert, es noch mal so intensiv wie möglich spürt, nacherlebt, …. Dann nehmt jetzt mal eine eurer Hände und berühren sich an einer Körperstelle, die euch spontan passend erscheint. (3 Sek) – und verankert das schöne Gefühl nun auch mit dieser Körperberührung. 10 Sek – Holt nun zum Abschluss den kognitiven Anker nochmal dazu, macht den Dreiklang (10 Sek) und wenn ihr das Gefühl habt, das passt jetzt so einigermaßen, dann kommt mal langsam in eurem Tempo wieder zurück … öffnet dann wieder die Augen.</w:t>
      </w:r>
    </w:p>
    <w:sectPr w:rsidR="001C6E4A" w:rsidRPr="001C6E4A" w:rsidSect="003030C5">
      <w:headerReference w:type="default" r:id="rId8"/>
      <w:footerReference w:type="default" r:id="rId9"/>
      <w:type w:val="continuous"/>
      <w:pgSz w:w="11907" w:h="16839"/>
      <w:pgMar w:top="992" w:right="907" w:bottom="1418" w:left="907"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0748" w14:textId="77777777" w:rsidR="00472D16" w:rsidRDefault="00472D16" w:rsidP="003046CF">
      <w:pPr>
        <w:spacing w:after="0" w:line="240" w:lineRule="auto"/>
      </w:pPr>
      <w:r>
        <w:separator/>
      </w:r>
    </w:p>
  </w:endnote>
  <w:endnote w:type="continuationSeparator" w:id="0">
    <w:p w14:paraId="297D02E5" w14:textId="77777777" w:rsidR="00472D16" w:rsidRDefault="00472D16" w:rsidP="0030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5" w:type="dxa"/>
      <w:tblLook w:val="04A0" w:firstRow="1" w:lastRow="0" w:firstColumn="1" w:lastColumn="0" w:noHBand="0" w:noVBand="1"/>
    </w:tblPr>
    <w:tblGrid>
      <w:gridCol w:w="3323"/>
      <w:gridCol w:w="1355"/>
      <w:gridCol w:w="5291"/>
    </w:tblGrid>
    <w:tr w:rsidR="008D27E5" w:rsidRPr="001C2293" w14:paraId="325722F7" w14:textId="77777777" w:rsidTr="00C82D82">
      <w:tc>
        <w:tcPr>
          <w:tcW w:w="3323" w:type="dxa"/>
          <w:tcBorders>
            <w:top w:val="single" w:sz="4" w:space="0" w:color="E68422" w:themeColor="accent3"/>
            <w:left w:val="single" w:sz="4" w:space="0" w:color="E68422" w:themeColor="accent3"/>
            <w:bottom w:val="single" w:sz="4" w:space="0" w:color="E68422" w:themeColor="accent3"/>
            <w:right w:val="single" w:sz="4" w:space="0" w:color="E68422" w:themeColor="accent3"/>
          </w:tcBorders>
        </w:tcPr>
        <w:p w14:paraId="73F755AB" w14:textId="1D7678AC" w:rsidR="008D27E5" w:rsidRPr="001C2293" w:rsidRDefault="000E5F37" w:rsidP="00721AE1">
          <w:pPr>
            <w:spacing w:after="60"/>
            <w:rPr>
              <w:rFonts w:ascii="Calibri" w:hAnsi="Calibri" w:cs="Calibri"/>
              <w:b/>
              <w:color w:val="FFFFFF" w:themeColor="background1"/>
              <w:sz w:val="16"/>
            </w:rPr>
          </w:pPr>
          <w:r>
            <w:rPr>
              <w:rFonts w:ascii="Calibri" w:hAnsi="Calibri" w:cs="Calibri"/>
              <w:b/>
              <w:color w:val="FFFFFF" w:themeColor="background1"/>
              <w:sz w:val="16"/>
            </w:rPr>
            <w:t>Dr. Torsten Tarnowski</w:t>
          </w:r>
        </w:p>
        <w:p w14:paraId="729E6F7D" w14:textId="77777777" w:rsidR="008D27E5" w:rsidRPr="001C2293" w:rsidRDefault="008D27E5" w:rsidP="00721AE1">
          <w:pPr>
            <w:spacing w:after="60"/>
            <w:rPr>
              <w:rFonts w:ascii="Calibri" w:hAnsi="Calibri" w:cs="Calibri"/>
              <w:color w:val="FFFFFF" w:themeColor="background1"/>
              <w:sz w:val="16"/>
            </w:rPr>
          </w:pPr>
          <w:r w:rsidRPr="001C2293">
            <w:rPr>
              <w:rFonts w:ascii="Calibri" w:hAnsi="Calibri" w:cs="Calibri"/>
              <w:color w:val="FFFFFF" w:themeColor="background1"/>
              <w:sz w:val="16"/>
            </w:rPr>
            <w:t>Magdeburger Straße 40</w:t>
          </w:r>
        </w:p>
        <w:p w14:paraId="410E53B9" w14:textId="502AEB9D" w:rsidR="008D27E5" w:rsidRPr="000E5F37" w:rsidRDefault="008D27E5" w:rsidP="000E5F37">
          <w:pPr>
            <w:spacing w:after="60"/>
            <w:rPr>
              <w:rFonts w:ascii="Calibri" w:hAnsi="Calibri" w:cs="Calibri"/>
              <w:color w:val="FFFFFF" w:themeColor="background1"/>
              <w:sz w:val="16"/>
            </w:rPr>
          </w:pPr>
          <w:r w:rsidRPr="001C2293">
            <w:rPr>
              <w:rFonts w:ascii="Calibri" w:hAnsi="Calibri" w:cs="Calibri"/>
              <w:color w:val="FFFFFF" w:themeColor="background1"/>
              <w:sz w:val="16"/>
            </w:rPr>
            <w:t>21339 Lüneburg</w:t>
          </w:r>
        </w:p>
      </w:tc>
      <w:tc>
        <w:tcPr>
          <w:tcW w:w="1355" w:type="dxa"/>
          <w:tcBorders>
            <w:top w:val="single" w:sz="4" w:space="0" w:color="E68422" w:themeColor="accent3"/>
            <w:left w:val="single" w:sz="4" w:space="0" w:color="E68422" w:themeColor="accent3"/>
            <w:bottom w:val="single" w:sz="4" w:space="0" w:color="E68422" w:themeColor="accent3"/>
            <w:right w:val="single" w:sz="4" w:space="0" w:color="E68422" w:themeColor="accent3"/>
          </w:tcBorders>
        </w:tcPr>
        <w:p w14:paraId="6379EAD1" w14:textId="199DCD24" w:rsidR="008D27E5" w:rsidRPr="001C2293" w:rsidRDefault="008D27E5" w:rsidP="00721AE1">
          <w:pPr>
            <w:spacing w:after="60"/>
            <w:jc w:val="center"/>
            <w:rPr>
              <w:rFonts w:ascii="Calibri" w:hAnsi="Calibri" w:cs="Calibri"/>
              <w:bCs/>
              <w:color w:val="FFFFFF" w:themeColor="background1"/>
              <w:sz w:val="16"/>
            </w:rPr>
          </w:pPr>
          <w:r w:rsidRPr="001C2293">
            <w:rPr>
              <w:rFonts w:ascii="Calibri" w:hAnsi="Calibri" w:cs="Calibri"/>
              <w:bCs/>
              <w:color w:val="FFFFFF" w:themeColor="background1"/>
              <w:sz w:val="16"/>
            </w:rPr>
            <w:t xml:space="preserve"> </w:t>
          </w:r>
        </w:p>
      </w:tc>
      <w:tc>
        <w:tcPr>
          <w:tcW w:w="5291" w:type="dxa"/>
          <w:tcBorders>
            <w:top w:val="single" w:sz="4" w:space="0" w:color="E68422" w:themeColor="accent3"/>
            <w:left w:val="single" w:sz="4" w:space="0" w:color="E68422" w:themeColor="accent3"/>
            <w:bottom w:val="single" w:sz="4" w:space="0" w:color="E68422" w:themeColor="accent3"/>
            <w:right w:val="single" w:sz="4" w:space="0" w:color="E68422" w:themeColor="accent3"/>
          </w:tcBorders>
        </w:tcPr>
        <w:p w14:paraId="52B2D9B7" w14:textId="6F9DB02E" w:rsidR="00C05241" w:rsidRPr="00C82D82" w:rsidRDefault="00C05241" w:rsidP="00C05241">
          <w:pPr>
            <w:spacing w:after="60"/>
            <w:jc w:val="right"/>
            <w:rPr>
              <w:rFonts w:ascii="Calibri" w:hAnsi="Calibri" w:cs="Calibri"/>
              <w:b/>
              <w:bCs/>
              <w:color w:val="FFFFFF" w:themeColor="background1"/>
              <w:sz w:val="24"/>
              <w:szCs w:val="36"/>
            </w:rPr>
          </w:pPr>
          <w:r w:rsidRPr="00C82D82">
            <w:rPr>
              <w:rFonts w:ascii="Calibri" w:hAnsi="Calibri" w:cs="Calibri"/>
              <w:b/>
              <w:bCs/>
              <w:color w:val="FFFFFF" w:themeColor="background1"/>
              <w:sz w:val="24"/>
              <w:szCs w:val="36"/>
            </w:rPr>
            <w:t>www.lehrergesundheit-fortbildungen.de</w:t>
          </w:r>
        </w:p>
      </w:tc>
    </w:tr>
  </w:tbl>
  <w:p w14:paraId="53E51D45" w14:textId="77777777" w:rsidR="008D27E5" w:rsidRDefault="008D27E5" w:rsidP="006654B9">
    <w:pPr>
      <w:pStyle w:val="Fuzeile"/>
    </w:pPr>
    <w:r>
      <w:rPr>
        <w:noProof/>
      </w:rPr>
      <mc:AlternateContent>
        <mc:Choice Requires="wps">
          <w:drawing>
            <wp:anchor distT="0" distB="0" distL="114300" distR="114300" simplePos="0" relativeHeight="251658239" behindDoc="1" locked="0" layoutInCell="1" allowOverlap="1" wp14:anchorId="583E01D5" wp14:editId="30AFC04B">
              <wp:simplePos x="0" y="0"/>
              <wp:positionH relativeFrom="page">
                <wp:posOffset>19050</wp:posOffset>
              </wp:positionH>
              <wp:positionV relativeFrom="paragraph">
                <wp:posOffset>-737870</wp:posOffset>
              </wp:positionV>
              <wp:extent cx="7534910" cy="1921510"/>
              <wp:effectExtent l="0" t="0" r="8890" b="2540"/>
              <wp:wrapNone/>
              <wp:docPr id="8" name="Rechteck 8"/>
              <wp:cNvGraphicFramePr/>
              <a:graphic xmlns:a="http://schemas.openxmlformats.org/drawingml/2006/main">
                <a:graphicData uri="http://schemas.microsoft.com/office/word/2010/wordprocessingShape">
                  <wps:wsp>
                    <wps:cNvSpPr/>
                    <wps:spPr>
                      <a:xfrm>
                        <a:off x="0" y="0"/>
                        <a:ext cx="7534910" cy="192151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30204" w14:textId="77777777" w:rsidR="008D27E5" w:rsidRDefault="008D27E5" w:rsidP="00721A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E01D5" id="Rechteck 8" o:spid="_x0000_s1027" style="position:absolute;margin-left:1.5pt;margin-top:-58.1pt;width:593.3pt;height:151.3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" fillcolor="#e68422 [3206]" stroked="f" strokeweight="2.25pt">
              <v:textbox>
                <w:txbxContent>
                  <w:p w14:paraId="6F430204" w14:textId="77777777" w:rsidR="008D27E5" w:rsidRDefault="008D27E5" w:rsidP="00721AE1">
                    <w:pPr>
                      <w:jc w:val="cente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23FB" w14:textId="77777777" w:rsidR="00472D16" w:rsidRDefault="00472D16" w:rsidP="003046CF">
      <w:pPr>
        <w:spacing w:after="0" w:line="240" w:lineRule="auto"/>
      </w:pPr>
      <w:r>
        <w:separator/>
      </w:r>
    </w:p>
  </w:footnote>
  <w:footnote w:type="continuationSeparator" w:id="0">
    <w:p w14:paraId="2FCD7747" w14:textId="77777777" w:rsidR="00472D16" w:rsidRDefault="00472D16" w:rsidP="00304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1B16" w14:textId="7C85901E" w:rsidR="008D27E5" w:rsidRDefault="008D27E5">
    <w:pPr>
      <w:pStyle w:val="Kopfzeile"/>
    </w:pPr>
    <w:r>
      <w:rPr>
        <w:noProof/>
      </w:rPr>
      <mc:AlternateContent>
        <mc:Choice Requires="wps">
          <w:drawing>
            <wp:anchor distT="0" distB="0" distL="114300" distR="114300" simplePos="0" relativeHeight="251661312" behindDoc="1" locked="0" layoutInCell="1" allowOverlap="1" wp14:anchorId="2CC56A48" wp14:editId="68FE3DDA">
              <wp:simplePos x="0" y="0"/>
              <wp:positionH relativeFrom="margin">
                <wp:posOffset>2027555</wp:posOffset>
              </wp:positionH>
              <wp:positionV relativeFrom="paragraph">
                <wp:posOffset>-199390</wp:posOffset>
              </wp:positionV>
              <wp:extent cx="4201160" cy="858520"/>
              <wp:effectExtent l="0" t="0" r="0" b="0"/>
              <wp:wrapTight wrapText="bothSides">
                <wp:wrapPolygon edited="0">
                  <wp:start x="294" y="0"/>
                  <wp:lineTo x="294" y="21089"/>
                  <wp:lineTo x="21254" y="21089"/>
                  <wp:lineTo x="21254" y="0"/>
                  <wp:lineTo x="294" y="0"/>
                </wp:wrapPolygon>
              </wp:wrapTight>
              <wp:docPr id="4" name="Textfeld 4"/>
              <wp:cNvGraphicFramePr/>
              <a:graphic xmlns:a="http://schemas.openxmlformats.org/drawingml/2006/main">
                <a:graphicData uri="http://schemas.microsoft.com/office/word/2010/wordprocessingShape">
                  <wps:wsp>
                    <wps:cNvSpPr txBox="1"/>
                    <wps:spPr>
                      <a:xfrm>
                        <a:off x="0" y="0"/>
                        <a:ext cx="4201160" cy="858520"/>
                      </a:xfrm>
                      <a:prstGeom prst="rect">
                        <a:avLst/>
                      </a:prstGeom>
                      <a:noFill/>
                      <a:ln w="6350">
                        <a:noFill/>
                      </a:ln>
                    </wps:spPr>
                    <wps:txbx>
                      <w:txbxContent>
                        <w:p w14:paraId="6F2199EF" w14:textId="5933506A" w:rsidR="008D27E5" w:rsidRDefault="00C05241" w:rsidP="00C05241">
                          <w:pPr>
                            <w:spacing w:after="0" w:line="240" w:lineRule="auto"/>
                            <w:jc w:val="right"/>
                            <w:rPr>
                              <w:b/>
                              <w:color w:val="FFFFFF" w:themeColor="background1"/>
                              <w:sz w:val="28"/>
                              <w:szCs w:val="24"/>
                            </w:rPr>
                          </w:pPr>
                          <w:r>
                            <w:rPr>
                              <w:b/>
                              <w:color w:val="FFFFFF" w:themeColor="background1"/>
                              <w:sz w:val="28"/>
                              <w:szCs w:val="24"/>
                            </w:rPr>
                            <w:t>Lehrergesundheit</w:t>
                          </w:r>
                        </w:p>
                        <w:p w14:paraId="5BDDF502" w14:textId="1D2B2EF3" w:rsidR="00C05241" w:rsidRPr="00C05241" w:rsidRDefault="00C05241" w:rsidP="00C05241">
                          <w:pPr>
                            <w:spacing w:after="0" w:line="240" w:lineRule="auto"/>
                            <w:jc w:val="right"/>
                            <w:rPr>
                              <w:b/>
                              <w:color w:val="FFFFFF" w:themeColor="background1"/>
                              <w:sz w:val="18"/>
                              <w:szCs w:val="16"/>
                            </w:rPr>
                          </w:pPr>
                          <w:r w:rsidRPr="00C05241">
                            <w:rPr>
                              <w:b/>
                              <w:color w:val="FFFFFF" w:themeColor="background1"/>
                              <w:sz w:val="18"/>
                              <w:szCs w:val="16"/>
                            </w:rPr>
                            <w:t>Dr. Torsten Tarnowski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56A48" id="_x0000_t202" coordsize="21600,21600" o:spt="202" path="m,l,21600r21600,l21600,xe">
              <v:stroke joinstyle="miter"/>
              <v:path gradientshapeok="t" o:connecttype="rect"/>
            </v:shapetype>
            <v:shape id="Textfeld 4" o:spid="_x0000_s1026" type="#_x0000_t202" style="position:absolute;margin-left:159.65pt;margin-top:-15.7pt;width:330.8pt;height:67.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" filled="f" stroked="f" strokeweight=".5pt">
              <v:textbox>
                <w:txbxContent>
                  <w:p w14:paraId="6F2199EF" w14:textId="5933506A" w:rsidR="008D27E5" w:rsidRDefault="00C05241" w:rsidP="00C05241">
                    <w:pPr>
                      <w:spacing w:after="0" w:line="240" w:lineRule="auto"/>
                      <w:jc w:val="right"/>
                      <w:rPr>
                        <w:b/>
                        <w:color w:val="FFFFFF" w:themeColor="background1"/>
                        <w:sz w:val="28"/>
                        <w:szCs w:val="24"/>
                      </w:rPr>
                    </w:pPr>
                    <w:r>
                      <w:rPr>
                        <w:b/>
                        <w:color w:val="FFFFFF" w:themeColor="background1"/>
                        <w:sz w:val="28"/>
                        <w:szCs w:val="24"/>
                      </w:rPr>
                      <w:t>Lehrergesundheit</w:t>
                    </w:r>
                  </w:p>
                  <w:p w14:paraId="5BDDF502" w14:textId="1D2B2EF3" w:rsidR="00C05241" w:rsidRPr="00C05241" w:rsidRDefault="00C05241" w:rsidP="00C05241">
                    <w:pPr>
                      <w:spacing w:after="0" w:line="240" w:lineRule="auto"/>
                      <w:jc w:val="right"/>
                      <w:rPr>
                        <w:b/>
                        <w:color w:val="FFFFFF" w:themeColor="background1"/>
                        <w:sz w:val="18"/>
                        <w:szCs w:val="16"/>
                      </w:rPr>
                    </w:pPr>
                    <w:r w:rsidRPr="00C05241">
                      <w:rPr>
                        <w:b/>
                        <w:color w:val="FFFFFF" w:themeColor="background1"/>
                        <w:sz w:val="18"/>
                        <w:szCs w:val="16"/>
                      </w:rPr>
                      <w:t>Dr. Torsten Tarnowski</w:t>
                    </w:r>
                  </w:p>
                </w:txbxContent>
              </v:textbox>
              <w10:wrap type="tight" anchorx="margin"/>
            </v:shape>
          </w:pict>
        </mc:Fallback>
      </mc:AlternateContent>
    </w:r>
    <w:r>
      <w:rPr>
        <w:noProof/>
      </w:rPr>
      <w:drawing>
        <wp:anchor distT="0" distB="0" distL="114300" distR="114300" simplePos="0" relativeHeight="251659264" behindDoc="1" locked="0" layoutInCell="1" allowOverlap="1" wp14:anchorId="7065E301" wp14:editId="0FC29F4B">
          <wp:simplePos x="0" y="0"/>
          <wp:positionH relativeFrom="page">
            <wp:align>right</wp:align>
          </wp:positionH>
          <wp:positionV relativeFrom="paragraph">
            <wp:posOffset>-448945</wp:posOffset>
          </wp:positionV>
          <wp:extent cx="7559675" cy="1195070"/>
          <wp:effectExtent l="0" t="0" r="3175" b="5080"/>
          <wp:wrapTight wrapText="bothSides">
            <wp:wrapPolygon edited="0">
              <wp:start x="0" y="0"/>
              <wp:lineTo x="0" y="16183"/>
              <wp:lineTo x="2286" y="17560"/>
              <wp:lineTo x="2830" y="21348"/>
              <wp:lineTo x="2994" y="21348"/>
              <wp:lineTo x="3810" y="21348"/>
              <wp:lineTo x="3973" y="21348"/>
              <wp:lineTo x="4518" y="17560"/>
              <wp:lineTo x="21555" y="16183"/>
              <wp:lineTo x="2155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195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99C"/>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A29EA"/>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6549C"/>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A6DAF"/>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8776E"/>
    <w:multiLevelType w:val="hybridMultilevel"/>
    <w:tmpl w:val="02BC2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F135B4"/>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618C8"/>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C114E"/>
    <w:multiLevelType w:val="hybridMultilevel"/>
    <w:tmpl w:val="44328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5170EA"/>
    <w:multiLevelType w:val="hybridMultilevel"/>
    <w:tmpl w:val="34DA0B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E9D2AF3"/>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31637"/>
    <w:multiLevelType w:val="hybridMultilevel"/>
    <w:tmpl w:val="E424E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CB2504"/>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62164"/>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161F3"/>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E21A9"/>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15F75"/>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319AD"/>
    <w:multiLevelType w:val="hybridMultilevel"/>
    <w:tmpl w:val="53044E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BBC2DAE"/>
    <w:multiLevelType w:val="multilevel"/>
    <w:tmpl w:val="408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6"/>
  </w:num>
  <w:num w:numId="4">
    <w:abstractNumId w:val="10"/>
  </w:num>
  <w:num w:numId="5">
    <w:abstractNumId w:val="0"/>
  </w:num>
  <w:num w:numId="6">
    <w:abstractNumId w:val="1"/>
  </w:num>
  <w:num w:numId="7">
    <w:abstractNumId w:val="5"/>
  </w:num>
  <w:num w:numId="8">
    <w:abstractNumId w:val="15"/>
  </w:num>
  <w:num w:numId="9">
    <w:abstractNumId w:val="9"/>
  </w:num>
  <w:num w:numId="10">
    <w:abstractNumId w:val="14"/>
  </w:num>
  <w:num w:numId="11">
    <w:abstractNumId w:val="3"/>
  </w:num>
  <w:num w:numId="12">
    <w:abstractNumId w:val="11"/>
  </w:num>
  <w:num w:numId="13">
    <w:abstractNumId w:val="7"/>
  </w:num>
  <w:num w:numId="14">
    <w:abstractNumId w:val="13"/>
  </w:num>
  <w:num w:numId="15">
    <w:abstractNumId w:val="17"/>
  </w:num>
  <w:num w:numId="16">
    <w:abstractNumId w:val="2"/>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defaultTabStop w:val="720"/>
  <w:hyphenationZone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CF"/>
    <w:rsid w:val="00000DD0"/>
    <w:rsid w:val="000014B7"/>
    <w:rsid w:val="0001619A"/>
    <w:rsid w:val="00016611"/>
    <w:rsid w:val="00024D92"/>
    <w:rsid w:val="00025978"/>
    <w:rsid w:val="000270CC"/>
    <w:rsid w:val="00040391"/>
    <w:rsid w:val="00042245"/>
    <w:rsid w:val="00044149"/>
    <w:rsid w:val="000564D5"/>
    <w:rsid w:val="0006517F"/>
    <w:rsid w:val="000848C4"/>
    <w:rsid w:val="000959E8"/>
    <w:rsid w:val="000A52F5"/>
    <w:rsid w:val="000A5F37"/>
    <w:rsid w:val="000B0802"/>
    <w:rsid w:val="000C04A4"/>
    <w:rsid w:val="000C2B35"/>
    <w:rsid w:val="000C487C"/>
    <w:rsid w:val="000D363A"/>
    <w:rsid w:val="000D72E9"/>
    <w:rsid w:val="000E0B87"/>
    <w:rsid w:val="000E5F37"/>
    <w:rsid w:val="000F0248"/>
    <w:rsid w:val="000F06EF"/>
    <w:rsid w:val="000F5132"/>
    <w:rsid w:val="000F67FC"/>
    <w:rsid w:val="000F7E40"/>
    <w:rsid w:val="00100210"/>
    <w:rsid w:val="0010188E"/>
    <w:rsid w:val="0010391F"/>
    <w:rsid w:val="00103B0F"/>
    <w:rsid w:val="00107FC6"/>
    <w:rsid w:val="001100BF"/>
    <w:rsid w:val="00114D72"/>
    <w:rsid w:val="00123E63"/>
    <w:rsid w:val="00131E73"/>
    <w:rsid w:val="001369F0"/>
    <w:rsid w:val="0014034C"/>
    <w:rsid w:val="00143376"/>
    <w:rsid w:val="001574CA"/>
    <w:rsid w:val="00171A69"/>
    <w:rsid w:val="00187790"/>
    <w:rsid w:val="001A084A"/>
    <w:rsid w:val="001A1ECB"/>
    <w:rsid w:val="001A7AB6"/>
    <w:rsid w:val="001B3524"/>
    <w:rsid w:val="001B5B8A"/>
    <w:rsid w:val="001B5C4B"/>
    <w:rsid w:val="001C5B14"/>
    <w:rsid w:val="001C5C02"/>
    <w:rsid w:val="001C652E"/>
    <w:rsid w:val="001C6E4A"/>
    <w:rsid w:val="001D7BC1"/>
    <w:rsid w:val="00201C4F"/>
    <w:rsid w:val="00202791"/>
    <w:rsid w:val="00203994"/>
    <w:rsid w:val="00204D55"/>
    <w:rsid w:val="00207668"/>
    <w:rsid w:val="002110BE"/>
    <w:rsid w:val="00221259"/>
    <w:rsid w:val="002323E8"/>
    <w:rsid w:val="0023568E"/>
    <w:rsid w:val="00256EA8"/>
    <w:rsid w:val="00272852"/>
    <w:rsid w:val="00274803"/>
    <w:rsid w:val="00274925"/>
    <w:rsid w:val="00283E61"/>
    <w:rsid w:val="002842ED"/>
    <w:rsid w:val="00295CC4"/>
    <w:rsid w:val="002C0D5E"/>
    <w:rsid w:val="002C148A"/>
    <w:rsid w:val="002C2BF2"/>
    <w:rsid w:val="002C319F"/>
    <w:rsid w:val="002C51F0"/>
    <w:rsid w:val="002D0562"/>
    <w:rsid w:val="002D39AF"/>
    <w:rsid w:val="002D3D14"/>
    <w:rsid w:val="002E0119"/>
    <w:rsid w:val="002E54F8"/>
    <w:rsid w:val="002F369D"/>
    <w:rsid w:val="002F6137"/>
    <w:rsid w:val="003030C5"/>
    <w:rsid w:val="003046CF"/>
    <w:rsid w:val="00322FDA"/>
    <w:rsid w:val="003316EC"/>
    <w:rsid w:val="0033199E"/>
    <w:rsid w:val="00341415"/>
    <w:rsid w:val="00341A39"/>
    <w:rsid w:val="00343174"/>
    <w:rsid w:val="0034576A"/>
    <w:rsid w:val="00350236"/>
    <w:rsid w:val="00350692"/>
    <w:rsid w:val="00351287"/>
    <w:rsid w:val="00354FA6"/>
    <w:rsid w:val="00356FA0"/>
    <w:rsid w:val="003607DF"/>
    <w:rsid w:val="0036490F"/>
    <w:rsid w:val="00364E90"/>
    <w:rsid w:val="00373FF2"/>
    <w:rsid w:val="0039033F"/>
    <w:rsid w:val="00390F8F"/>
    <w:rsid w:val="003975BB"/>
    <w:rsid w:val="003A2DDE"/>
    <w:rsid w:val="003A3B35"/>
    <w:rsid w:val="003B1A63"/>
    <w:rsid w:val="003B6E4F"/>
    <w:rsid w:val="003D2AF1"/>
    <w:rsid w:val="003D67A6"/>
    <w:rsid w:val="003E3C64"/>
    <w:rsid w:val="003E4046"/>
    <w:rsid w:val="003E711C"/>
    <w:rsid w:val="003F4EDB"/>
    <w:rsid w:val="00403042"/>
    <w:rsid w:val="00415B31"/>
    <w:rsid w:val="00422153"/>
    <w:rsid w:val="0043601A"/>
    <w:rsid w:val="0044348A"/>
    <w:rsid w:val="00453B9C"/>
    <w:rsid w:val="00466DCF"/>
    <w:rsid w:val="00472D16"/>
    <w:rsid w:val="00475BBE"/>
    <w:rsid w:val="0047794C"/>
    <w:rsid w:val="00484F58"/>
    <w:rsid w:val="00487C1E"/>
    <w:rsid w:val="00490B26"/>
    <w:rsid w:val="0049144D"/>
    <w:rsid w:val="00494E28"/>
    <w:rsid w:val="00494FEA"/>
    <w:rsid w:val="004A0DA8"/>
    <w:rsid w:val="004A2622"/>
    <w:rsid w:val="004A4004"/>
    <w:rsid w:val="004A706D"/>
    <w:rsid w:val="004B0AE6"/>
    <w:rsid w:val="004D217A"/>
    <w:rsid w:val="004D6637"/>
    <w:rsid w:val="004F08F5"/>
    <w:rsid w:val="004F59CF"/>
    <w:rsid w:val="004F7941"/>
    <w:rsid w:val="005017C8"/>
    <w:rsid w:val="00501AC3"/>
    <w:rsid w:val="005075C6"/>
    <w:rsid w:val="005109B7"/>
    <w:rsid w:val="0051378C"/>
    <w:rsid w:val="005149B3"/>
    <w:rsid w:val="00515DE3"/>
    <w:rsid w:val="00517D77"/>
    <w:rsid w:val="005367EC"/>
    <w:rsid w:val="0054357D"/>
    <w:rsid w:val="00545118"/>
    <w:rsid w:val="00546ED3"/>
    <w:rsid w:val="00575F00"/>
    <w:rsid w:val="005826E5"/>
    <w:rsid w:val="00587FFB"/>
    <w:rsid w:val="005A2792"/>
    <w:rsid w:val="005A47D9"/>
    <w:rsid w:val="005B08EE"/>
    <w:rsid w:val="005C6E7F"/>
    <w:rsid w:val="005C7872"/>
    <w:rsid w:val="005D12F4"/>
    <w:rsid w:val="005D38EE"/>
    <w:rsid w:val="005D3BC8"/>
    <w:rsid w:val="005E5B3F"/>
    <w:rsid w:val="005E7D7A"/>
    <w:rsid w:val="005F59A0"/>
    <w:rsid w:val="00616401"/>
    <w:rsid w:val="00616B07"/>
    <w:rsid w:val="006261A1"/>
    <w:rsid w:val="0063649A"/>
    <w:rsid w:val="00640F5F"/>
    <w:rsid w:val="00642D79"/>
    <w:rsid w:val="006446E4"/>
    <w:rsid w:val="00652466"/>
    <w:rsid w:val="00655C3D"/>
    <w:rsid w:val="00657E63"/>
    <w:rsid w:val="00662945"/>
    <w:rsid w:val="006654B9"/>
    <w:rsid w:val="006735F9"/>
    <w:rsid w:val="00677991"/>
    <w:rsid w:val="0068241E"/>
    <w:rsid w:val="00695070"/>
    <w:rsid w:val="006A239F"/>
    <w:rsid w:val="006A260F"/>
    <w:rsid w:val="006A698A"/>
    <w:rsid w:val="006E4926"/>
    <w:rsid w:val="006E53DE"/>
    <w:rsid w:val="006E6E1A"/>
    <w:rsid w:val="006F1985"/>
    <w:rsid w:val="006F3654"/>
    <w:rsid w:val="006F6749"/>
    <w:rsid w:val="007075DF"/>
    <w:rsid w:val="00711FB1"/>
    <w:rsid w:val="00721AE1"/>
    <w:rsid w:val="00723B21"/>
    <w:rsid w:val="00733290"/>
    <w:rsid w:val="007333AE"/>
    <w:rsid w:val="00750709"/>
    <w:rsid w:val="00750CC2"/>
    <w:rsid w:val="00757893"/>
    <w:rsid w:val="007620DE"/>
    <w:rsid w:val="007730BC"/>
    <w:rsid w:val="00773D32"/>
    <w:rsid w:val="007745C7"/>
    <w:rsid w:val="007869EE"/>
    <w:rsid w:val="00793A6F"/>
    <w:rsid w:val="00795981"/>
    <w:rsid w:val="007A7373"/>
    <w:rsid w:val="007B1387"/>
    <w:rsid w:val="007C0FE4"/>
    <w:rsid w:val="007C2EB0"/>
    <w:rsid w:val="007C309B"/>
    <w:rsid w:val="007C5CAC"/>
    <w:rsid w:val="007D10C2"/>
    <w:rsid w:val="007D39F4"/>
    <w:rsid w:val="007D56CE"/>
    <w:rsid w:val="007E4577"/>
    <w:rsid w:val="007E7F8D"/>
    <w:rsid w:val="007F015B"/>
    <w:rsid w:val="008016D5"/>
    <w:rsid w:val="00810E34"/>
    <w:rsid w:val="00814A1E"/>
    <w:rsid w:val="008277C0"/>
    <w:rsid w:val="008429C9"/>
    <w:rsid w:val="00853ED7"/>
    <w:rsid w:val="0085528C"/>
    <w:rsid w:val="00856AA6"/>
    <w:rsid w:val="008727DD"/>
    <w:rsid w:val="00874213"/>
    <w:rsid w:val="00884F35"/>
    <w:rsid w:val="0089137E"/>
    <w:rsid w:val="00892F6D"/>
    <w:rsid w:val="00894E41"/>
    <w:rsid w:val="008A0409"/>
    <w:rsid w:val="008A08C5"/>
    <w:rsid w:val="008A1259"/>
    <w:rsid w:val="008A2C7B"/>
    <w:rsid w:val="008A3796"/>
    <w:rsid w:val="008A4FA5"/>
    <w:rsid w:val="008B3C0A"/>
    <w:rsid w:val="008D27E5"/>
    <w:rsid w:val="008D75E1"/>
    <w:rsid w:val="008D7C75"/>
    <w:rsid w:val="008F20E6"/>
    <w:rsid w:val="00901E18"/>
    <w:rsid w:val="00915015"/>
    <w:rsid w:val="009338B8"/>
    <w:rsid w:val="00942E80"/>
    <w:rsid w:val="00951301"/>
    <w:rsid w:val="00957CBD"/>
    <w:rsid w:val="00957E67"/>
    <w:rsid w:val="0096098D"/>
    <w:rsid w:val="009649DD"/>
    <w:rsid w:val="0096527E"/>
    <w:rsid w:val="00970D5D"/>
    <w:rsid w:val="00971348"/>
    <w:rsid w:val="00985B0F"/>
    <w:rsid w:val="00991BE6"/>
    <w:rsid w:val="009952E5"/>
    <w:rsid w:val="009A2113"/>
    <w:rsid w:val="009A5B4F"/>
    <w:rsid w:val="009A5FB3"/>
    <w:rsid w:val="009B1DFE"/>
    <w:rsid w:val="009B4E9A"/>
    <w:rsid w:val="009B63BA"/>
    <w:rsid w:val="009B6750"/>
    <w:rsid w:val="009B71E5"/>
    <w:rsid w:val="009C322F"/>
    <w:rsid w:val="00A046A9"/>
    <w:rsid w:val="00A04DFD"/>
    <w:rsid w:val="00A06AC4"/>
    <w:rsid w:val="00A14E16"/>
    <w:rsid w:val="00A23644"/>
    <w:rsid w:val="00A263ED"/>
    <w:rsid w:val="00A42EF6"/>
    <w:rsid w:val="00A61016"/>
    <w:rsid w:val="00A61DC9"/>
    <w:rsid w:val="00A743E6"/>
    <w:rsid w:val="00A75D34"/>
    <w:rsid w:val="00A7678D"/>
    <w:rsid w:val="00A824D2"/>
    <w:rsid w:val="00A919A5"/>
    <w:rsid w:val="00A96D83"/>
    <w:rsid w:val="00AA2175"/>
    <w:rsid w:val="00AA47D4"/>
    <w:rsid w:val="00AA6E48"/>
    <w:rsid w:val="00AB6BB6"/>
    <w:rsid w:val="00AD24E7"/>
    <w:rsid w:val="00AD2734"/>
    <w:rsid w:val="00AD7A58"/>
    <w:rsid w:val="00AF4C12"/>
    <w:rsid w:val="00AF59AF"/>
    <w:rsid w:val="00B0217F"/>
    <w:rsid w:val="00B11F75"/>
    <w:rsid w:val="00B21321"/>
    <w:rsid w:val="00B22B65"/>
    <w:rsid w:val="00B2417E"/>
    <w:rsid w:val="00B26417"/>
    <w:rsid w:val="00B276FA"/>
    <w:rsid w:val="00B369FE"/>
    <w:rsid w:val="00B448E4"/>
    <w:rsid w:val="00B50E82"/>
    <w:rsid w:val="00B52F22"/>
    <w:rsid w:val="00B54A3F"/>
    <w:rsid w:val="00B5656F"/>
    <w:rsid w:val="00B7568B"/>
    <w:rsid w:val="00B75A7F"/>
    <w:rsid w:val="00B93C00"/>
    <w:rsid w:val="00B940BF"/>
    <w:rsid w:val="00BA687D"/>
    <w:rsid w:val="00BA6DDB"/>
    <w:rsid w:val="00BB0BD3"/>
    <w:rsid w:val="00BB1EA8"/>
    <w:rsid w:val="00BB2C18"/>
    <w:rsid w:val="00BD7183"/>
    <w:rsid w:val="00BE0343"/>
    <w:rsid w:val="00BE1931"/>
    <w:rsid w:val="00BE33AB"/>
    <w:rsid w:val="00BE411E"/>
    <w:rsid w:val="00BF5CD6"/>
    <w:rsid w:val="00C03E80"/>
    <w:rsid w:val="00C05241"/>
    <w:rsid w:val="00C13C4F"/>
    <w:rsid w:val="00C1407C"/>
    <w:rsid w:val="00C17992"/>
    <w:rsid w:val="00C27450"/>
    <w:rsid w:val="00C50167"/>
    <w:rsid w:val="00C526E9"/>
    <w:rsid w:val="00C640A1"/>
    <w:rsid w:val="00C733C5"/>
    <w:rsid w:val="00C82D82"/>
    <w:rsid w:val="00C83C44"/>
    <w:rsid w:val="00C94B0C"/>
    <w:rsid w:val="00C94B10"/>
    <w:rsid w:val="00CA3E47"/>
    <w:rsid w:val="00CA64A7"/>
    <w:rsid w:val="00CB1270"/>
    <w:rsid w:val="00CB2B57"/>
    <w:rsid w:val="00CB51BB"/>
    <w:rsid w:val="00CF14BE"/>
    <w:rsid w:val="00CF5682"/>
    <w:rsid w:val="00CF628B"/>
    <w:rsid w:val="00D02EFB"/>
    <w:rsid w:val="00D063A0"/>
    <w:rsid w:val="00D13B87"/>
    <w:rsid w:val="00D21551"/>
    <w:rsid w:val="00D244C9"/>
    <w:rsid w:val="00D37DDB"/>
    <w:rsid w:val="00D41F17"/>
    <w:rsid w:val="00D43ADC"/>
    <w:rsid w:val="00D70D1F"/>
    <w:rsid w:val="00D80BE7"/>
    <w:rsid w:val="00D80F25"/>
    <w:rsid w:val="00D911A8"/>
    <w:rsid w:val="00DA60B1"/>
    <w:rsid w:val="00DB2BAB"/>
    <w:rsid w:val="00DB5D5F"/>
    <w:rsid w:val="00DC719E"/>
    <w:rsid w:val="00DD22A2"/>
    <w:rsid w:val="00DD3778"/>
    <w:rsid w:val="00DE19FE"/>
    <w:rsid w:val="00DF6B28"/>
    <w:rsid w:val="00E007BA"/>
    <w:rsid w:val="00E16915"/>
    <w:rsid w:val="00E23FF6"/>
    <w:rsid w:val="00E368CA"/>
    <w:rsid w:val="00E37634"/>
    <w:rsid w:val="00E459C8"/>
    <w:rsid w:val="00E50A9E"/>
    <w:rsid w:val="00E518E2"/>
    <w:rsid w:val="00E644FF"/>
    <w:rsid w:val="00E6477A"/>
    <w:rsid w:val="00E71C69"/>
    <w:rsid w:val="00E77B5E"/>
    <w:rsid w:val="00E86B62"/>
    <w:rsid w:val="00EA24A6"/>
    <w:rsid w:val="00EA4616"/>
    <w:rsid w:val="00EB2A8A"/>
    <w:rsid w:val="00EB2FFA"/>
    <w:rsid w:val="00EB3F61"/>
    <w:rsid w:val="00EB5760"/>
    <w:rsid w:val="00EB610C"/>
    <w:rsid w:val="00ED27A7"/>
    <w:rsid w:val="00EE6E55"/>
    <w:rsid w:val="00EF52BB"/>
    <w:rsid w:val="00EF6236"/>
    <w:rsid w:val="00EF7E5C"/>
    <w:rsid w:val="00F03D78"/>
    <w:rsid w:val="00F113EE"/>
    <w:rsid w:val="00F118FC"/>
    <w:rsid w:val="00F1317E"/>
    <w:rsid w:val="00F148C0"/>
    <w:rsid w:val="00F15501"/>
    <w:rsid w:val="00F16EAF"/>
    <w:rsid w:val="00F21EA0"/>
    <w:rsid w:val="00F2312C"/>
    <w:rsid w:val="00F2428F"/>
    <w:rsid w:val="00F3152E"/>
    <w:rsid w:val="00F33968"/>
    <w:rsid w:val="00F3506D"/>
    <w:rsid w:val="00F4283D"/>
    <w:rsid w:val="00F45767"/>
    <w:rsid w:val="00F46526"/>
    <w:rsid w:val="00F610D2"/>
    <w:rsid w:val="00F63939"/>
    <w:rsid w:val="00F647CE"/>
    <w:rsid w:val="00F75D48"/>
    <w:rsid w:val="00F77F7B"/>
    <w:rsid w:val="00F84FF3"/>
    <w:rsid w:val="00FA1124"/>
    <w:rsid w:val="00FA3BC1"/>
    <w:rsid w:val="00FC1B24"/>
    <w:rsid w:val="00FD32C7"/>
    <w:rsid w:val="00FF74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31689"/>
  <w15:docId w15:val="{84E52C50-F7F1-4110-BF9D-1AA92B65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berschrift2">
    <w:name w:val="heading 2"/>
    <w:basedOn w:val="Standard"/>
    <w:next w:val="Standard"/>
    <w:link w:val="berschrift2Zchn"/>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berschrift3">
    <w:name w:val="heading 3"/>
    <w:basedOn w:val="Standard"/>
    <w:next w:val="Standard"/>
    <w:link w:val="berschrift3Zchn"/>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berschrift4">
    <w:name w:val="heading 4"/>
    <w:basedOn w:val="Standard"/>
    <w:next w:val="Standard"/>
    <w:link w:val="berschrift4Zchn"/>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berschrift5">
    <w:name w:val="heading 5"/>
    <w:basedOn w:val="Standard"/>
    <w:next w:val="Standard"/>
    <w:link w:val="berschrift5Zchn"/>
    <w:uiPriority w:val="9"/>
    <w:semiHidden/>
    <w:unhideWhenUsed/>
    <w:qFormat/>
    <w:pPr>
      <w:keepNext/>
      <w:keepLines/>
      <w:spacing w:before="200" w:after="0" w:line="264" w:lineRule="auto"/>
      <w:outlineLvl w:val="4"/>
    </w:pPr>
    <w:rPr>
      <w:rFonts w:asciiTheme="majorHAnsi" w:eastAsiaTheme="majorEastAsia" w:hAnsiTheme="majorHAnsi" w:cstheme="majorBidi"/>
      <w:color w:val="2F5897" w:themeColor="text2"/>
    </w:rPr>
  </w:style>
  <w:style w:type="paragraph" w:styleId="berschrift6">
    <w:name w:val="heading 6"/>
    <w:basedOn w:val="Standard"/>
    <w:next w:val="Standard"/>
    <w:link w:val="berschrift6Zchn"/>
    <w:uiPriority w:val="9"/>
    <w:semiHidden/>
    <w:unhideWhenUsed/>
    <w:qFormat/>
    <w:pPr>
      <w:keepNext/>
      <w:keepLines/>
      <w:spacing w:before="200" w:after="0" w:line="264" w:lineRule="auto"/>
      <w:outlineLvl w:val="5"/>
    </w:pPr>
    <w:rPr>
      <w:rFonts w:asciiTheme="majorHAnsi" w:eastAsiaTheme="majorEastAsia" w:hAnsiTheme="majorHAnsi" w:cstheme="majorBidi"/>
      <w:i/>
      <w:iCs/>
      <w:color w:val="2F5897" w:themeColor="text2"/>
      <w:sz w:val="21"/>
    </w:rPr>
  </w:style>
  <w:style w:type="paragraph" w:styleId="berschrift7">
    <w:name w:val="heading 7"/>
    <w:basedOn w:val="Standard"/>
    <w:next w:val="Standard"/>
    <w:link w:val="berschrift7Zchn"/>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rPr>
  </w:style>
  <w:style w:type="paragraph" w:styleId="berschrift8">
    <w:name w:val="heading 8"/>
    <w:basedOn w:val="Standard"/>
    <w:next w:val="Standard"/>
    <w:link w:val="berschrift8Zchn"/>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rPr>
  </w:style>
  <w:style w:type="paragraph" w:styleId="berschrift9">
    <w:name w:val="heading 9"/>
    <w:basedOn w:val="Standard"/>
    <w:next w:val="Standard"/>
    <w:link w:val="berschrift9Zchn"/>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i/>
      <w:color w:val="6076B4" w:themeColor="accent1"/>
      <w:sz w:val="32"/>
      <w:szCs w:val="32"/>
    </w:rPr>
  </w:style>
  <w:style w:type="paragraph" w:styleId="Untertitel">
    <w:name w:val="Subtitle"/>
    <w:basedOn w:val="Standard"/>
    <w:next w:val="Standard"/>
    <w:link w:val="UntertitelZchn"/>
    <w:uiPriority w:val="11"/>
    <w:qFormat/>
    <w:pPr>
      <w:numPr>
        <w:ilvl w:val="1"/>
      </w:numPr>
    </w:pPr>
    <w:rPr>
      <w:rFonts w:eastAsiaTheme="majorEastAsia" w:cstheme="majorBidi"/>
      <w:iCs/>
      <w:color w:val="000000" w:themeColor="text1"/>
      <w:spacing w:val="15"/>
      <w:sz w:val="24"/>
      <w:szCs w:val="24"/>
    </w:rPr>
  </w:style>
  <w:style w:type="character" w:customStyle="1" w:styleId="UntertitelZchn">
    <w:name w:val="Untertitel Zchn"/>
    <w:basedOn w:val="Absatz-Standardschriftart"/>
    <w:link w:val="Untertitel"/>
    <w:uiPriority w:val="11"/>
    <w:rPr>
      <w:rFonts w:eastAsiaTheme="majorEastAsia" w:cstheme="majorBidi"/>
      <w:iCs/>
      <w:color w:val="000000" w:themeColor="text1"/>
      <w:spacing w:val="15"/>
      <w:sz w:val="24"/>
      <w:szCs w:val="24"/>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Cs/>
      <w:color w:val="2F5897" w:themeColor="text2"/>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Cs/>
      <w:i/>
      <w:color w:val="2F5897" w:themeColor="text2"/>
      <w:sz w:val="23"/>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Cs/>
      <w:i/>
      <w:iCs/>
      <w:color w:val="2F5897" w:themeColor="text2"/>
      <w:sz w:val="23"/>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F5897" w:themeColor="text2"/>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F5897" w:themeColor="text2"/>
      <w:sz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0000" w:themeColor="text1"/>
      <w:sz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0000" w:themeColor="text1"/>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0000" w:themeColor="text1"/>
      <w:sz w:val="20"/>
      <w:szCs w:val="20"/>
    </w:rPr>
  </w:style>
  <w:style w:type="paragraph" w:styleId="Beschriftung">
    <w:name w:val="caption"/>
    <w:basedOn w:val="Standard"/>
    <w:next w:val="Standard"/>
    <w:uiPriority w:val="35"/>
    <w:semiHidden/>
    <w:unhideWhenUsed/>
    <w:qFormat/>
    <w:pPr>
      <w:spacing w:line="240" w:lineRule="auto"/>
    </w:pPr>
    <w:rPr>
      <w:b/>
      <w:bCs/>
      <w:color w:val="2F5897" w:themeColor="text2"/>
      <w:sz w:val="18"/>
      <w:szCs w:val="18"/>
    </w:rPr>
  </w:style>
  <w:style w:type="paragraph" w:styleId="Titel">
    <w:name w:val="Title"/>
    <w:basedOn w:val="Standard"/>
    <w:next w:val="Standard"/>
    <w:link w:val="TitelZchn"/>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elZchn">
    <w:name w:val="Titel Zchn"/>
    <w:basedOn w:val="Absatz-Standardschriftart"/>
    <w:link w:val="Titel"/>
    <w:uiPriority w:val="10"/>
    <w:rPr>
      <w:rFonts w:asciiTheme="majorHAnsi" w:eastAsiaTheme="majorEastAsia" w:hAnsiTheme="majorHAnsi" w:cstheme="majorBidi"/>
      <w:color w:val="2F5897" w:themeColor="text2"/>
      <w:spacing w:val="5"/>
      <w:kern w:val="28"/>
      <w:sz w:val="60"/>
      <w:szCs w:val="60"/>
      <w14:ligatures w14:val="standardContextual"/>
      <w14:cntxtAlts/>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color w:val="000000"/>
    </w:rPr>
  </w:style>
  <w:style w:type="paragraph" w:styleId="KeinLeerraum">
    <w:name w:val="No Spacing"/>
    <w:link w:val="KeinLeerraumZchn"/>
    <w:uiPriority w:val="1"/>
    <w:qFormat/>
    <w:pPr>
      <w:spacing w:after="0" w:line="240" w:lineRule="auto"/>
    </w:pPr>
  </w:style>
  <w:style w:type="character" w:customStyle="1" w:styleId="KeinLeerraumZchn">
    <w:name w:val="Kein Leerraum Zchn"/>
    <w:basedOn w:val="Absatz-Standardschriftart"/>
    <w:link w:val="KeinLeerraum"/>
    <w:uiPriority w:val="1"/>
  </w:style>
  <w:style w:type="paragraph" w:styleId="Listenabsatz">
    <w:name w:val="List Paragraph"/>
    <w:basedOn w:val="Standard"/>
    <w:uiPriority w:val="34"/>
    <w:qFormat/>
    <w:pPr>
      <w:spacing w:after="160" w:line="240" w:lineRule="auto"/>
      <w:ind w:left="1008" w:hanging="288"/>
      <w:contextualSpacing/>
    </w:pPr>
    <w:rPr>
      <w:rFonts w:eastAsiaTheme="minorHAnsi"/>
      <w:sz w:val="21"/>
    </w:rPr>
  </w:style>
  <w:style w:type="paragraph" w:styleId="Zitat">
    <w:name w:val="Quote"/>
    <w:basedOn w:val="Standard"/>
    <w:next w:val="Standard"/>
    <w:link w:val="ZitatZchn"/>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ZitatZchn">
    <w:name w:val="Zitat Zchn"/>
    <w:basedOn w:val="Absatz-Standardschriftart"/>
    <w:link w:val="Zitat"/>
    <w:uiPriority w:val="29"/>
    <w:rPr>
      <w:rFonts w:asciiTheme="majorHAnsi" w:hAnsiTheme="majorHAnsi"/>
      <w:i/>
      <w:iCs/>
      <w:color w:val="6076B4" w:themeColor="accent1"/>
      <w:sz w:val="24"/>
    </w:rPr>
  </w:style>
  <w:style w:type="paragraph" w:styleId="IntensivesZitat">
    <w:name w:val="Intense Quote"/>
    <w:basedOn w:val="Standard"/>
    <w:next w:val="Standard"/>
    <w:link w:val="IntensivesZitatZchn"/>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sz w:val="24"/>
      <w14:ligatures w14:val="standardContextual"/>
      <w14:cntxtAlts/>
    </w:rPr>
  </w:style>
  <w:style w:type="character" w:customStyle="1" w:styleId="IntensivesZitatZchn">
    <w:name w:val="Intensives Zitat Zchn"/>
    <w:basedOn w:val="Absatz-Standardschriftart"/>
    <w:link w:val="IntensivesZitat"/>
    <w:uiPriority w:val="30"/>
    <w:rPr>
      <w:rFonts w:asciiTheme="majorHAnsi" w:eastAsiaTheme="majorEastAsia" w:hAnsiTheme="majorHAnsi"/>
      <w:bCs/>
      <w:i/>
      <w:iCs/>
      <w:color w:val="FFFFFF" w:themeColor="background1"/>
      <w:sz w:val="24"/>
      <w:shd w:val="clear" w:color="auto" w:fill="6076B4" w:themeFill="accent1"/>
      <w14:ligatures w14:val="standardContextual"/>
      <w14:cntxtAlts/>
    </w:rPr>
  </w:style>
  <w:style w:type="character" w:customStyle="1" w:styleId="SubtileHervorhebung">
    <w:name w:val="Subtile Hervorhebung"/>
    <w:basedOn w:val="Absatz-Standardschriftart"/>
    <w:uiPriority w:val="19"/>
    <w:qFormat/>
    <w:rPr>
      <w:i/>
      <w:iCs/>
      <w:color w:val="000000"/>
    </w:rPr>
  </w:style>
  <w:style w:type="character" w:styleId="IntensiveHervorhebung">
    <w:name w:val="Intense Emphasis"/>
    <w:basedOn w:val="Absatz-Standardschriftart"/>
    <w:uiPriority w:val="21"/>
    <w:qFormat/>
    <w:rPr>
      <w:b/>
      <w:bCs/>
      <w:i/>
      <w:iCs/>
      <w:color w:val="000000"/>
    </w:rPr>
  </w:style>
  <w:style w:type="character" w:styleId="SchwacherVerweis">
    <w:name w:val="Subtle Reference"/>
    <w:basedOn w:val="Absatz-Standardschriftart"/>
    <w:uiPriority w:val="31"/>
    <w:qFormat/>
    <w:rPr>
      <w:smallCaps/>
      <w:color w:val="000000"/>
      <w:u w:val="single"/>
    </w:rPr>
  </w:style>
  <w:style w:type="character" w:styleId="IntensiverVerweis">
    <w:name w:val="Intense Reference"/>
    <w:basedOn w:val="Absatz-Standardschriftart"/>
    <w:uiPriority w:val="32"/>
    <w:qFormat/>
    <w:rPr>
      <w:b/>
      <w:bCs/>
      <w:color w:val="000000"/>
      <w:spacing w:val="5"/>
      <w:u w:val="single"/>
    </w:rPr>
  </w:style>
  <w:style w:type="character" w:styleId="Buchtitel">
    <w:name w:val="Book Title"/>
    <w:basedOn w:val="Absatz-Standardschriftart"/>
    <w:uiPriority w:val="33"/>
    <w:qFormat/>
    <w:rPr>
      <w:b/>
      <w:bCs/>
      <w:smallCaps/>
      <w:spacing w:val="10"/>
    </w:rPr>
  </w:style>
  <w:style w:type="paragraph" w:styleId="Verzeichnis1">
    <w:name w:val="toc 1"/>
    <w:basedOn w:val="Standard"/>
    <w:next w:val="Standard"/>
    <w:autoRedefine/>
    <w:uiPriority w:val="39"/>
    <w:unhideWhenUsed/>
    <w:rsid w:val="003046CF"/>
    <w:pPr>
      <w:spacing w:after="100"/>
      <w:jc w:val="center"/>
    </w:pPr>
    <w:rPr>
      <w:color w:val="FFFFFF" w:themeColor="background1"/>
      <w:sz w:val="72"/>
      <w:szCs w:val="96"/>
    </w:rPr>
  </w:style>
  <w:style w:type="table" w:styleId="Tabellenraster">
    <w:name w:val="Table Grid"/>
    <w:basedOn w:val="NormaleTabelle"/>
    <w:uiPriority w:val="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paragraph" w:styleId="Kopfzeile">
    <w:name w:val="header"/>
    <w:basedOn w:val="Standard"/>
    <w:link w:val="KopfzeileZchn"/>
    <w:uiPriority w:val="99"/>
    <w:unhideWhenUsed/>
    <w:rsid w:val="003046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46CF"/>
  </w:style>
  <w:style w:type="paragraph" w:styleId="Fuzeile">
    <w:name w:val="footer"/>
    <w:basedOn w:val="Standard"/>
    <w:link w:val="FuzeileZchn"/>
    <w:uiPriority w:val="99"/>
    <w:unhideWhenUsed/>
    <w:rsid w:val="003046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46CF"/>
  </w:style>
  <w:style w:type="table" w:customStyle="1" w:styleId="FarbigeListe-Akzent41">
    <w:name w:val="Farbige Liste - Akzent 41"/>
    <w:basedOn w:val="NormaleTabelle"/>
    <w:next w:val="FarbigeListe-Akzent4"/>
    <w:uiPriority w:val="72"/>
    <w:rsid w:val="00F4283D"/>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bigeListe-Akzent4">
    <w:name w:val="Colorful List Accent 4"/>
    <w:basedOn w:val="NormaleTabelle"/>
    <w:uiPriority w:val="72"/>
    <w:rsid w:val="00F4283D"/>
    <w:pPr>
      <w:spacing w:after="0" w:line="240" w:lineRule="auto"/>
    </w:pPr>
    <w:rPr>
      <w:color w:val="000000" w:themeColor="text1"/>
    </w:rPr>
    <w:tblPr>
      <w:tblStyleRowBandSize w:val="1"/>
      <w:tblStyleColBandSize w:val="1"/>
    </w:tblPr>
    <w:tcPr>
      <w:shd w:val="clear" w:color="auto" w:fill="F4EFEB" w:themeFill="accent4" w:themeFillTint="19"/>
    </w:tcPr>
    <w:tblStylePr w:type="firstRow">
      <w:rPr>
        <w:b/>
        <w:bCs/>
        <w:color w:val="FFFFFF" w:themeColor="background1"/>
      </w:rPr>
      <w:tblPr/>
      <w:tcPr>
        <w:tcBorders>
          <w:bottom w:val="single" w:sz="12" w:space="0" w:color="FFFFFF" w:themeColor="background1"/>
        </w:tcBorders>
        <w:shd w:val="clear" w:color="auto" w:fill="BD6915" w:themeFill="accent3" w:themeFillShade="CC"/>
      </w:tcPr>
    </w:tblStylePr>
    <w:tblStylePr w:type="lastRow">
      <w:rPr>
        <w:b/>
        <w:bCs/>
        <w:color w:val="BD691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9CE" w:themeFill="accent4" w:themeFillTint="3F"/>
      </w:tcPr>
    </w:tblStylePr>
    <w:tblStylePr w:type="band1Horz">
      <w:tblPr/>
      <w:tcPr>
        <w:shd w:val="clear" w:color="auto" w:fill="E9E0D7" w:themeFill="accent4" w:themeFillTint="33"/>
      </w:tcPr>
    </w:tblStylePr>
  </w:style>
  <w:style w:type="table" w:customStyle="1" w:styleId="FarbigeListe-Akzent42">
    <w:name w:val="Farbige Liste - Akzent 42"/>
    <w:basedOn w:val="NormaleTabelle"/>
    <w:next w:val="FarbigeListe-Akzent4"/>
    <w:uiPriority w:val="72"/>
    <w:rsid w:val="00F4283D"/>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styleId="Hyperlink">
    <w:name w:val="Hyperlink"/>
    <w:basedOn w:val="Absatz-Standardschriftart"/>
    <w:uiPriority w:val="99"/>
    <w:semiHidden/>
    <w:unhideWhenUsed/>
    <w:rsid w:val="00C94B10"/>
    <w:rPr>
      <w:color w:val="3399FF" w:themeColor="hyperlink"/>
      <w:u w:val="single"/>
    </w:rPr>
  </w:style>
  <w:style w:type="paragraph" w:styleId="NurText">
    <w:name w:val="Plain Text"/>
    <w:basedOn w:val="Standard"/>
    <w:link w:val="NurTextZchn"/>
    <w:uiPriority w:val="99"/>
    <w:unhideWhenUsed/>
    <w:rsid w:val="007745C7"/>
    <w:pPr>
      <w:spacing w:after="0" w:line="240" w:lineRule="auto"/>
    </w:pPr>
    <w:rPr>
      <w:rFonts w:ascii="Calibri" w:eastAsia="Calibri" w:hAnsi="Calibri" w:cs="Times New Roman"/>
      <w:szCs w:val="21"/>
      <w:lang w:eastAsia="en-US"/>
    </w:rPr>
  </w:style>
  <w:style w:type="character" w:customStyle="1" w:styleId="NurTextZchn">
    <w:name w:val="Nur Text Zchn"/>
    <w:basedOn w:val="Absatz-Standardschriftart"/>
    <w:link w:val="NurText"/>
    <w:uiPriority w:val="99"/>
    <w:rsid w:val="007745C7"/>
    <w:rPr>
      <w:rFonts w:ascii="Calibri" w:eastAsia="Calibri" w:hAnsi="Calibri" w:cs="Times New Roman"/>
      <w:szCs w:val="21"/>
      <w:lang w:eastAsia="en-US"/>
    </w:rPr>
  </w:style>
  <w:style w:type="table" w:styleId="Gitternetztabelle4Akzent3">
    <w:name w:val="Grid Table 4 Accent 3"/>
    <w:basedOn w:val="NormaleTabelle"/>
    <w:uiPriority w:val="49"/>
    <w:rsid w:val="00750709"/>
    <w:pPr>
      <w:spacing w:after="0" w:line="240" w:lineRule="auto"/>
    </w:pPr>
    <w:tblPr>
      <w:tblStyleRowBandSize w:val="1"/>
      <w:tblStyleColBandSize w:val="1"/>
      <w:tblBorders>
        <w:top w:val="single" w:sz="4" w:space="0" w:color="F0B47A" w:themeColor="accent3" w:themeTint="99"/>
        <w:left w:val="single" w:sz="4" w:space="0" w:color="F0B47A" w:themeColor="accent3" w:themeTint="99"/>
        <w:bottom w:val="single" w:sz="4" w:space="0" w:color="F0B47A" w:themeColor="accent3" w:themeTint="99"/>
        <w:right w:val="single" w:sz="4" w:space="0" w:color="F0B47A" w:themeColor="accent3" w:themeTint="99"/>
        <w:insideH w:val="single" w:sz="4" w:space="0" w:color="F0B47A" w:themeColor="accent3" w:themeTint="99"/>
        <w:insideV w:val="single" w:sz="4" w:space="0" w:color="F0B47A" w:themeColor="accent3" w:themeTint="99"/>
      </w:tblBorders>
    </w:tblPr>
    <w:tblStylePr w:type="firstRow">
      <w:rPr>
        <w:b/>
        <w:bCs/>
        <w:color w:val="FFFFFF" w:themeColor="background1"/>
      </w:rPr>
      <w:tblPr/>
      <w:tcPr>
        <w:tcBorders>
          <w:top w:val="single" w:sz="4" w:space="0" w:color="E68422" w:themeColor="accent3"/>
          <w:left w:val="single" w:sz="4" w:space="0" w:color="E68422" w:themeColor="accent3"/>
          <w:bottom w:val="single" w:sz="4" w:space="0" w:color="E68422" w:themeColor="accent3"/>
          <w:right w:val="single" w:sz="4" w:space="0" w:color="E68422" w:themeColor="accent3"/>
          <w:insideH w:val="nil"/>
          <w:insideV w:val="nil"/>
        </w:tcBorders>
        <w:shd w:val="clear" w:color="auto" w:fill="E68422" w:themeFill="accent3"/>
      </w:tcPr>
    </w:tblStylePr>
    <w:tblStylePr w:type="lastRow">
      <w:rPr>
        <w:b/>
        <w:bCs/>
      </w:rPr>
      <w:tblPr/>
      <w:tcPr>
        <w:tcBorders>
          <w:top w:val="double" w:sz="4" w:space="0" w:color="E68422" w:themeColor="accent3"/>
        </w:tcBorders>
      </w:tcPr>
    </w:tblStylePr>
    <w:tblStylePr w:type="firstCol">
      <w:rPr>
        <w:b/>
        <w:bCs/>
      </w:rPr>
    </w:tblStylePr>
    <w:tblStylePr w:type="lastCol">
      <w:rPr>
        <w:b/>
        <w:bCs/>
      </w:rPr>
    </w:tblStylePr>
    <w:tblStylePr w:type="band1Vert">
      <w:tblPr/>
      <w:tcPr>
        <w:shd w:val="clear" w:color="auto" w:fill="FAE6D2" w:themeFill="accent3" w:themeFillTint="33"/>
      </w:tcPr>
    </w:tblStylePr>
    <w:tblStylePr w:type="band1Horz">
      <w:tblPr/>
      <w:tcPr>
        <w:shd w:val="clear" w:color="auto" w:fill="FAE6D2" w:themeFill="accent3" w:themeFillTint="33"/>
      </w:tcPr>
    </w:tblStylePr>
  </w:style>
  <w:style w:type="table" w:styleId="Gitternetztabelle6farbigAkzent3">
    <w:name w:val="Grid Table 6 Colorful Accent 3"/>
    <w:basedOn w:val="NormaleTabelle"/>
    <w:uiPriority w:val="51"/>
    <w:rsid w:val="00750709"/>
    <w:pPr>
      <w:spacing w:after="0" w:line="240" w:lineRule="auto"/>
    </w:pPr>
    <w:rPr>
      <w:color w:val="B16214" w:themeColor="accent3" w:themeShade="BF"/>
    </w:rPr>
    <w:tblPr>
      <w:tblStyleRowBandSize w:val="1"/>
      <w:tblStyleColBandSize w:val="1"/>
      <w:tblBorders>
        <w:top w:val="single" w:sz="4" w:space="0" w:color="F0B47A" w:themeColor="accent3" w:themeTint="99"/>
        <w:left w:val="single" w:sz="4" w:space="0" w:color="F0B47A" w:themeColor="accent3" w:themeTint="99"/>
        <w:bottom w:val="single" w:sz="4" w:space="0" w:color="F0B47A" w:themeColor="accent3" w:themeTint="99"/>
        <w:right w:val="single" w:sz="4" w:space="0" w:color="F0B47A" w:themeColor="accent3" w:themeTint="99"/>
        <w:insideH w:val="single" w:sz="4" w:space="0" w:color="F0B47A" w:themeColor="accent3" w:themeTint="99"/>
        <w:insideV w:val="single" w:sz="4" w:space="0" w:color="F0B47A" w:themeColor="accent3" w:themeTint="99"/>
      </w:tblBorders>
    </w:tblPr>
    <w:tblStylePr w:type="firstRow">
      <w:rPr>
        <w:b/>
        <w:bCs/>
      </w:rPr>
      <w:tblPr/>
      <w:tcPr>
        <w:tcBorders>
          <w:bottom w:val="single" w:sz="12" w:space="0" w:color="F0B47A" w:themeColor="accent3" w:themeTint="99"/>
        </w:tcBorders>
      </w:tcPr>
    </w:tblStylePr>
    <w:tblStylePr w:type="lastRow">
      <w:rPr>
        <w:b/>
        <w:bCs/>
      </w:rPr>
      <w:tblPr/>
      <w:tcPr>
        <w:tcBorders>
          <w:top w:val="double" w:sz="4" w:space="0" w:color="F0B47A" w:themeColor="accent3" w:themeTint="99"/>
        </w:tcBorders>
      </w:tcPr>
    </w:tblStylePr>
    <w:tblStylePr w:type="firstCol">
      <w:rPr>
        <w:b/>
        <w:bCs/>
      </w:rPr>
    </w:tblStylePr>
    <w:tblStylePr w:type="lastCol">
      <w:rPr>
        <w:b/>
        <w:bCs/>
      </w:rPr>
    </w:tblStylePr>
    <w:tblStylePr w:type="band1Vert">
      <w:tblPr/>
      <w:tcPr>
        <w:shd w:val="clear" w:color="auto" w:fill="FAE6D2" w:themeFill="accent3" w:themeFillTint="33"/>
      </w:tcPr>
    </w:tblStylePr>
    <w:tblStylePr w:type="band1Horz">
      <w:tblPr/>
      <w:tcPr>
        <w:shd w:val="clear" w:color="auto" w:fill="FAE6D2" w:themeFill="accent3" w:themeFillTint="33"/>
      </w:tcPr>
    </w:tblStylePr>
  </w:style>
  <w:style w:type="table" w:customStyle="1" w:styleId="Tabellenraster2">
    <w:name w:val="Tabellenraster2"/>
    <w:basedOn w:val="NormaleTabelle"/>
    <w:uiPriority w:val="39"/>
    <w:rsid w:val="00BD7183"/>
    <w:pPr>
      <w:spacing w:after="0" w:line="240" w:lineRule="auto"/>
    </w:pPr>
    <w:rPr>
      <w:rFonts w:ascii="Calibri" w:eastAsia="Times New Roman"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3083">
      <w:bodyDiv w:val="1"/>
      <w:marLeft w:val="0"/>
      <w:marRight w:val="0"/>
      <w:marTop w:val="0"/>
      <w:marBottom w:val="0"/>
      <w:divBdr>
        <w:top w:val="none" w:sz="0" w:space="0" w:color="auto"/>
        <w:left w:val="none" w:sz="0" w:space="0" w:color="auto"/>
        <w:bottom w:val="none" w:sz="0" w:space="0" w:color="auto"/>
        <w:right w:val="none" w:sz="0" w:space="0" w:color="auto"/>
      </w:divBdr>
    </w:div>
    <w:div w:id="162203423">
      <w:bodyDiv w:val="1"/>
      <w:marLeft w:val="0"/>
      <w:marRight w:val="0"/>
      <w:marTop w:val="0"/>
      <w:marBottom w:val="0"/>
      <w:divBdr>
        <w:top w:val="none" w:sz="0" w:space="0" w:color="auto"/>
        <w:left w:val="none" w:sz="0" w:space="0" w:color="auto"/>
        <w:bottom w:val="none" w:sz="0" w:space="0" w:color="auto"/>
        <w:right w:val="none" w:sz="0" w:space="0" w:color="auto"/>
      </w:divBdr>
    </w:div>
    <w:div w:id="322704891">
      <w:bodyDiv w:val="1"/>
      <w:marLeft w:val="0"/>
      <w:marRight w:val="0"/>
      <w:marTop w:val="0"/>
      <w:marBottom w:val="0"/>
      <w:divBdr>
        <w:top w:val="none" w:sz="0" w:space="0" w:color="auto"/>
        <w:left w:val="none" w:sz="0" w:space="0" w:color="auto"/>
        <w:bottom w:val="none" w:sz="0" w:space="0" w:color="auto"/>
        <w:right w:val="none" w:sz="0" w:space="0" w:color="auto"/>
      </w:divBdr>
    </w:div>
    <w:div w:id="440607222">
      <w:bodyDiv w:val="1"/>
      <w:marLeft w:val="0"/>
      <w:marRight w:val="0"/>
      <w:marTop w:val="0"/>
      <w:marBottom w:val="0"/>
      <w:divBdr>
        <w:top w:val="none" w:sz="0" w:space="0" w:color="auto"/>
        <w:left w:val="none" w:sz="0" w:space="0" w:color="auto"/>
        <w:bottom w:val="none" w:sz="0" w:space="0" w:color="auto"/>
        <w:right w:val="none" w:sz="0" w:space="0" w:color="auto"/>
      </w:divBdr>
    </w:div>
    <w:div w:id="528181984">
      <w:bodyDiv w:val="1"/>
      <w:marLeft w:val="0"/>
      <w:marRight w:val="0"/>
      <w:marTop w:val="0"/>
      <w:marBottom w:val="0"/>
      <w:divBdr>
        <w:top w:val="none" w:sz="0" w:space="0" w:color="auto"/>
        <w:left w:val="none" w:sz="0" w:space="0" w:color="auto"/>
        <w:bottom w:val="none" w:sz="0" w:space="0" w:color="auto"/>
        <w:right w:val="none" w:sz="0" w:space="0" w:color="auto"/>
      </w:divBdr>
    </w:div>
    <w:div w:id="568543817">
      <w:bodyDiv w:val="1"/>
      <w:marLeft w:val="0"/>
      <w:marRight w:val="0"/>
      <w:marTop w:val="0"/>
      <w:marBottom w:val="0"/>
      <w:divBdr>
        <w:top w:val="none" w:sz="0" w:space="0" w:color="auto"/>
        <w:left w:val="none" w:sz="0" w:space="0" w:color="auto"/>
        <w:bottom w:val="none" w:sz="0" w:space="0" w:color="auto"/>
        <w:right w:val="none" w:sz="0" w:space="0" w:color="auto"/>
      </w:divBdr>
    </w:div>
    <w:div w:id="591745655">
      <w:bodyDiv w:val="1"/>
      <w:marLeft w:val="0"/>
      <w:marRight w:val="0"/>
      <w:marTop w:val="0"/>
      <w:marBottom w:val="0"/>
      <w:divBdr>
        <w:top w:val="none" w:sz="0" w:space="0" w:color="auto"/>
        <w:left w:val="none" w:sz="0" w:space="0" w:color="auto"/>
        <w:bottom w:val="none" w:sz="0" w:space="0" w:color="auto"/>
        <w:right w:val="none" w:sz="0" w:space="0" w:color="auto"/>
      </w:divBdr>
    </w:div>
    <w:div w:id="842428267">
      <w:bodyDiv w:val="1"/>
      <w:marLeft w:val="0"/>
      <w:marRight w:val="0"/>
      <w:marTop w:val="0"/>
      <w:marBottom w:val="0"/>
      <w:divBdr>
        <w:top w:val="none" w:sz="0" w:space="0" w:color="auto"/>
        <w:left w:val="none" w:sz="0" w:space="0" w:color="auto"/>
        <w:bottom w:val="none" w:sz="0" w:space="0" w:color="auto"/>
        <w:right w:val="none" w:sz="0" w:space="0" w:color="auto"/>
      </w:divBdr>
    </w:div>
    <w:div w:id="934438357">
      <w:bodyDiv w:val="1"/>
      <w:marLeft w:val="0"/>
      <w:marRight w:val="0"/>
      <w:marTop w:val="0"/>
      <w:marBottom w:val="0"/>
      <w:divBdr>
        <w:top w:val="none" w:sz="0" w:space="0" w:color="auto"/>
        <w:left w:val="none" w:sz="0" w:space="0" w:color="auto"/>
        <w:bottom w:val="none" w:sz="0" w:space="0" w:color="auto"/>
        <w:right w:val="none" w:sz="0" w:space="0" w:color="auto"/>
      </w:divBdr>
    </w:div>
    <w:div w:id="985352086">
      <w:bodyDiv w:val="1"/>
      <w:marLeft w:val="0"/>
      <w:marRight w:val="0"/>
      <w:marTop w:val="0"/>
      <w:marBottom w:val="0"/>
      <w:divBdr>
        <w:top w:val="none" w:sz="0" w:space="0" w:color="auto"/>
        <w:left w:val="none" w:sz="0" w:space="0" w:color="auto"/>
        <w:bottom w:val="none" w:sz="0" w:space="0" w:color="auto"/>
        <w:right w:val="none" w:sz="0" w:space="0" w:color="auto"/>
      </w:divBdr>
    </w:div>
    <w:div w:id="1032807529">
      <w:bodyDiv w:val="1"/>
      <w:marLeft w:val="0"/>
      <w:marRight w:val="0"/>
      <w:marTop w:val="0"/>
      <w:marBottom w:val="0"/>
      <w:divBdr>
        <w:top w:val="none" w:sz="0" w:space="0" w:color="auto"/>
        <w:left w:val="none" w:sz="0" w:space="0" w:color="auto"/>
        <w:bottom w:val="none" w:sz="0" w:space="0" w:color="auto"/>
        <w:right w:val="none" w:sz="0" w:space="0" w:color="auto"/>
      </w:divBdr>
    </w:div>
    <w:div w:id="1095977711">
      <w:bodyDiv w:val="1"/>
      <w:marLeft w:val="0"/>
      <w:marRight w:val="0"/>
      <w:marTop w:val="0"/>
      <w:marBottom w:val="0"/>
      <w:divBdr>
        <w:top w:val="none" w:sz="0" w:space="0" w:color="auto"/>
        <w:left w:val="none" w:sz="0" w:space="0" w:color="auto"/>
        <w:bottom w:val="none" w:sz="0" w:space="0" w:color="auto"/>
        <w:right w:val="none" w:sz="0" w:space="0" w:color="auto"/>
      </w:divBdr>
    </w:div>
    <w:div w:id="1101074434">
      <w:bodyDiv w:val="1"/>
      <w:marLeft w:val="0"/>
      <w:marRight w:val="0"/>
      <w:marTop w:val="0"/>
      <w:marBottom w:val="0"/>
      <w:divBdr>
        <w:top w:val="none" w:sz="0" w:space="0" w:color="auto"/>
        <w:left w:val="none" w:sz="0" w:space="0" w:color="auto"/>
        <w:bottom w:val="none" w:sz="0" w:space="0" w:color="auto"/>
        <w:right w:val="none" w:sz="0" w:space="0" w:color="auto"/>
      </w:divBdr>
    </w:div>
    <w:div w:id="1323587765">
      <w:bodyDiv w:val="1"/>
      <w:marLeft w:val="0"/>
      <w:marRight w:val="0"/>
      <w:marTop w:val="0"/>
      <w:marBottom w:val="0"/>
      <w:divBdr>
        <w:top w:val="none" w:sz="0" w:space="0" w:color="auto"/>
        <w:left w:val="none" w:sz="0" w:space="0" w:color="auto"/>
        <w:bottom w:val="none" w:sz="0" w:space="0" w:color="auto"/>
        <w:right w:val="none" w:sz="0" w:space="0" w:color="auto"/>
      </w:divBdr>
      <w:divsChild>
        <w:div w:id="1300384478">
          <w:marLeft w:val="0"/>
          <w:marRight w:val="0"/>
          <w:marTop w:val="0"/>
          <w:marBottom w:val="0"/>
          <w:divBdr>
            <w:top w:val="none" w:sz="0" w:space="0" w:color="auto"/>
            <w:left w:val="none" w:sz="0" w:space="0" w:color="auto"/>
            <w:bottom w:val="none" w:sz="0" w:space="0" w:color="auto"/>
            <w:right w:val="none" w:sz="0" w:space="0" w:color="auto"/>
          </w:divBdr>
        </w:div>
        <w:div w:id="1990943444">
          <w:marLeft w:val="0"/>
          <w:marRight w:val="0"/>
          <w:marTop w:val="0"/>
          <w:marBottom w:val="0"/>
          <w:divBdr>
            <w:top w:val="none" w:sz="0" w:space="0" w:color="auto"/>
            <w:left w:val="none" w:sz="0" w:space="0" w:color="auto"/>
            <w:bottom w:val="none" w:sz="0" w:space="0" w:color="auto"/>
            <w:right w:val="none" w:sz="0" w:space="0" w:color="auto"/>
          </w:divBdr>
        </w:div>
        <w:div w:id="2090887501">
          <w:marLeft w:val="0"/>
          <w:marRight w:val="0"/>
          <w:marTop w:val="0"/>
          <w:marBottom w:val="0"/>
          <w:divBdr>
            <w:top w:val="none" w:sz="0" w:space="0" w:color="auto"/>
            <w:left w:val="none" w:sz="0" w:space="0" w:color="auto"/>
            <w:bottom w:val="none" w:sz="0" w:space="0" w:color="auto"/>
            <w:right w:val="none" w:sz="0" w:space="0" w:color="auto"/>
          </w:divBdr>
        </w:div>
      </w:divsChild>
    </w:div>
    <w:div w:id="1363749086">
      <w:bodyDiv w:val="1"/>
      <w:marLeft w:val="0"/>
      <w:marRight w:val="0"/>
      <w:marTop w:val="0"/>
      <w:marBottom w:val="0"/>
      <w:divBdr>
        <w:top w:val="none" w:sz="0" w:space="0" w:color="auto"/>
        <w:left w:val="none" w:sz="0" w:space="0" w:color="auto"/>
        <w:bottom w:val="none" w:sz="0" w:space="0" w:color="auto"/>
        <w:right w:val="none" w:sz="0" w:space="0" w:color="auto"/>
      </w:divBdr>
    </w:div>
    <w:div w:id="1387025997">
      <w:bodyDiv w:val="1"/>
      <w:marLeft w:val="0"/>
      <w:marRight w:val="0"/>
      <w:marTop w:val="0"/>
      <w:marBottom w:val="0"/>
      <w:divBdr>
        <w:top w:val="none" w:sz="0" w:space="0" w:color="auto"/>
        <w:left w:val="none" w:sz="0" w:space="0" w:color="auto"/>
        <w:bottom w:val="none" w:sz="0" w:space="0" w:color="auto"/>
        <w:right w:val="none" w:sz="0" w:space="0" w:color="auto"/>
      </w:divBdr>
    </w:div>
    <w:div w:id="152463566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639993982">
      <w:bodyDiv w:val="1"/>
      <w:marLeft w:val="0"/>
      <w:marRight w:val="0"/>
      <w:marTop w:val="0"/>
      <w:marBottom w:val="0"/>
      <w:divBdr>
        <w:top w:val="none" w:sz="0" w:space="0" w:color="auto"/>
        <w:left w:val="none" w:sz="0" w:space="0" w:color="auto"/>
        <w:bottom w:val="none" w:sz="0" w:space="0" w:color="auto"/>
        <w:right w:val="none" w:sz="0" w:space="0" w:color="auto"/>
      </w:divBdr>
    </w:div>
    <w:div w:id="1682774776">
      <w:bodyDiv w:val="1"/>
      <w:marLeft w:val="0"/>
      <w:marRight w:val="0"/>
      <w:marTop w:val="0"/>
      <w:marBottom w:val="0"/>
      <w:divBdr>
        <w:top w:val="none" w:sz="0" w:space="0" w:color="auto"/>
        <w:left w:val="none" w:sz="0" w:space="0" w:color="auto"/>
        <w:bottom w:val="none" w:sz="0" w:space="0" w:color="auto"/>
        <w:right w:val="none" w:sz="0" w:space="0" w:color="auto"/>
      </w:divBdr>
    </w:div>
    <w:div w:id="1708682163">
      <w:bodyDiv w:val="1"/>
      <w:marLeft w:val="0"/>
      <w:marRight w:val="0"/>
      <w:marTop w:val="0"/>
      <w:marBottom w:val="0"/>
      <w:divBdr>
        <w:top w:val="none" w:sz="0" w:space="0" w:color="auto"/>
        <w:left w:val="none" w:sz="0" w:space="0" w:color="auto"/>
        <w:bottom w:val="none" w:sz="0" w:space="0" w:color="auto"/>
        <w:right w:val="none" w:sz="0" w:space="0" w:color="auto"/>
      </w:divBdr>
    </w:div>
    <w:div w:id="1735082261">
      <w:bodyDiv w:val="1"/>
      <w:marLeft w:val="0"/>
      <w:marRight w:val="0"/>
      <w:marTop w:val="0"/>
      <w:marBottom w:val="0"/>
      <w:divBdr>
        <w:top w:val="none" w:sz="0" w:space="0" w:color="auto"/>
        <w:left w:val="none" w:sz="0" w:space="0" w:color="auto"/>
        <w:bottom w:val="none" w:sz="0" w:space="0" w:color="auto"/>
        <w:right w:val="none" w:sz="0" w:space="0" w:color="auto"/>
      </w:divBdr>
    </w:div>
    <w:div w:id="1739591470">
      <w:bodyDiv w:val="1"/>
      <w:marLeft w:val="0"/>
      <w:marRight w:val="0"/>
      <w:marTop w:val="0"/>
      <w:marBottom w:val="0"/>
      <w:divBdr>
        <w:top w:val="none" w:sz="0" w:space="0" w:color="auto"/>
        <w:left w:val="none" w:sz="0" w:space="0" w:color="auto"/>
        <w:bottom w:val="none" w:sz="0" w:space="0" w:color="auto"/>
        <w:right w:val="none" w:sz="0" w:space="0" w:color="auto"/>
      </w:divBdr>
    </w:div>
    <w:div w:id="2031173950">
      <w:bodyDiv w:val="1"/>
      <w:marLeft w:val="0"/>
      <w:marRight w:val="0"/>
      <w:marTop w:val="0"/>
      <w:marBottom w:val="0"/>
      <w:divBdr>
        <w:top w:val="none" w:sz="0" w:space="0" w:color="auto"/>
        <w:left w:val="none" w:sz="0" w:space="0" w:color="auto"/>
        <w:bottom w:val="none" w:sz="0" w:space="0" w:color="auto"/>
        <w:right w:val="none" w:sz="0" w:space="0" w:color="auto"/>
      </w:divBdr>
    </w:div>
    <w:div w:id="2069844166">
      <w:bodyDiv w:val="1"/>
      <w:marLeft w:val="0"/>
      <w:marRight w:val="0"/>
      <w:marTop w:val="0"/>
      <w:marBottom w:val="0"/>
      <w:divBdr>
        <w:top w:val="none" w:sz="0" w:space="0" w:color="auto"/>
        <w:left w:val="none" w:sz="0" w:space="0" w:color="auto"/>
        <w:bottom w:val="none" w:sz="0" w:space="0" w:color="auto"/>
        <w:right w:val="none" w:sz="0" w:space="0" w:color="auto"/>
      </w:divBdr>
    </w:div>
    <w:div w:id="21382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1\Executive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C77AFB2-307A-4C55-BA5D-44E57EB1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ExecutiveNewsletter</Template>
  <TotalTime>0</TotalTime>
  <Pages>1</Pages>
  <Words>318</Words>
  <Characters>2004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Institut Lern Gesundheit</vt:lpstr>
      <vt:lpstr/>
    </vt:vector>
  </TitlesOfParts>
  <Company>Rechnungsnummer:</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Lern Gesundheit</dc:title>
  <dc:subject/>
  <dc:creator>Marcus Eckert</dc:creator>
  <cp:keywords/>
  <dc:description/>
  <cp:lastModifiedBy>Torsten Tarnowski</cp:lastModifiedBy>
  <cp:revision>2</cp:revision>
  <cp:lastPrinted>2025-09-19T20:27:00Z</cp:lastPrinted>
  <dcterms:created xsi:type="dcterms:W3CDTF">2026-02-03T20:37:00Z</dcterms:created>
  <dcterms:modified xsi:type="dcterms:W3CDTF">2026-02-03T20:37:00Z</dcterms:modified>
</cp:coreProperties>
</file>